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附件3：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兰州大学理事会理事候选人推荐表</w:t>
      </w:r>
    </w:p>
    <w:bookmarkEnd w:id="0"/>
    <w:p>
      <w:pPr>
        <w:jc w:val="left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单位：</w:t>
      </w:r>
    </w:p>
    <w:tbl>
      <w:tblPr>
        <w:tblStyle w:val="3"/>
        <w:tblW w:w="1390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2354"/>
        <w:gridCol w:w="2434"/>
        <w:gridCol w:w="6995"/>
        <w:gridCol w:w="141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单位/个人名称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理事形式</w:t>
            </w: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推荐理由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职务理事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/个人理事</w:t>
            </w: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理事长签字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                      秘书长签字：                     时间：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D7797"/>
    <w:rsid w:val="6D535020"/>
    <w:rsid w:val="70BD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2018-10-08T10:06:00Z</dcterms:created>
  <dc:creator>jiuhe</dc:creator>
  <cp:lastModifiedBy>jiuhe</cp:lastModifiedBy>
  <dcterms:modified xsi:type="dcterms:W3CDTF">2018-10-08T10:06:59Z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